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374D" w14:textId="1BAD96FE" w:rsidR="00F31422" w:rsidRPr="001C7717" w:rsidRDefault="001C7717" w:rsidP="001C7717">
      <w:pPr>
        <w:pStyle w:val="HOPEH1"/>
      </w:pPr>
      <w:r w:rsidRPr="001C7717">
        <w:t>Review Form</w:t>
      </w:r>
    </w:p>
    <w:p w14:paraId="61A4D3F1" w14:textId="364147BE" w:rsidR="00FE553F" w:rsidRDefault="001C7717" w:rsidP="001C7717">
      <w:pPr>
        <w:pStyle w:val="HOPEH2"/>
      </w:pPr>
      <w:r>
        <w:t>Employee Information</w:t>
      </w:r>
      <w:r w:rsidR="0019158F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010"/>
      </w:tblGrid>
      <w:tr w:rsidR="001C7717" w14:paraId="27E0E5F8" w14:textId="77777777" w:rsidTr="00013219">
        <w:tc>
          <w:tcPr>
            <w:tcW w:w="2340" w:type="dxa"/>
            <w:vAlign w:val="center"/>
          </w:tcPr>
          <w:p w14:paraId="271314A2" w14:textId="4901794E" w:rsidR="001C7717" w:rsidRDefault="00AC5D61" w:rsidP="00013219">
            <w:pPr>
              <w:pStyle w:val="HOPEbodytext"/>
            </w:pPr>
            <w:r>
              <w:t>Employee name:</w:t>
            </w:r>
          </w:p>
        </w:tc>
        <w:tc>
          <w:tcPr>
            <w:tcW w:w="7010" w:type="dxa"/>
            <w:vAlign w:val="center"/>
          </w:tcPr>
          <w:p w14:paraId="220B55A2" w14:textId="3CE7F095" w:rsidR="001C7717" w:rsidRDefault="001C7717" w:rsidP="00013219">
            <w:pPr>
              <w:pStyle w:val="HOPEbodytext"/>
            </w:pPr>
          </w:p>
        </w:tc>
      </w:tr>
      <w:tr w:rsidR="001C7717" w14:paraId="537BA11C" w14:textId="77777777" w:rsidTr="00013219">
        <w:tc>
          <w:tcPr>
            <w:tcW w:w="2340" w:type="dxa"/>
            <w:vAlign w:val="center"/>
          </w:tcPr>
          <w:p w14:paraId="79E324D2" w14:textId="779C4E1D" w:rsidR="001C7717" w:rsidRDefault="00AC5D61" w:rsidP="00013219">
            <w:pPr>
              <w:pStyle w:val="HOPEbodytext"/>
            </w:pPr>
            <w:r>
              <w:t>Job Title:</w:t>
            </w:r>
          </w:p>
        </w:tc>
        <w:tc>
          <w:tcPr>
            <w:tcW w:w="7010" w:type="dxa"/>
            <w:vAlign w:val="center"/>
          </w:tcPr>
          <w:p w14:paraId="1A08824E" w14:textId="77777777" w:rsidR="001C7717" w:rsidRDefault="001C7717" w:rsidP="00013219">
            <w:pPr>
              <w:pStyle w:val="HOPEbodytext"/>
            </w:pPr>
          </w:p>
        </w:tc>
      </w:tr>
      <w:tr w:rsidR="001C7717" w14:paraId="6E6F9995" w14:textId="77777777" w:rsidTr="00013219">
        <w:tc>
          <w:tcPr>
            <w:tcW w:w="2340" w:type="dxa"/>
            <w:vAlign w:val="center"/>
          </w:tcPr>
          <w:p w14:paraId="48E0808B" w14:textId="0D699F2D" w:rsidR="00AC5D61" w:rsidRDefault="00AC5D61" w:rsidP="00013219">
            <w:pPr>
              <w:pStyle w:val="HOPEbodytext"/>
            </w:pPr>
            <w:r>
              <w:t>Department:</w:t>
            </w:r>
          </w:p>
        </w:tc>
        <w:tc>
          <w:tcPr>
            <w:tcW w:w="7010" w:type="dxa"/>
            <w:vAlign w:val="center"/>
          </w:tcPr>
          <w:p w14:paraId="67B03860" w14:textId="77777777" w:rsidR="001C7717" w:rsidRDefault="001C7717" w:rsidP="00013219">
            <w:pPr>
              <w:pStyle w:val="HOPEbodytext"/>
            </w:pPr>
          </w:p>
        </w:tc>
      </w:tr>
      <w:tr w:rsidR="001C7717" w14:paraId="27C2583A" w14:textId="77777777" w:rsidTr="00013219">
        <w:tc>
          <w:tcPr>
            <w:tcW w:w="2340" w:type="dxa"/>
            <w:vAlign w:val="center"/>
          </w:tcPr>
          <w:p w14:paraId="4A63D9BF" w14:textId="3159E4D9" w:rsidR="001C7717" w:rsidRDefault="00AC5D61" w:rsidP="00013219">
            <w:pPr>
              <w:pStyle w:val="HOPEbodytext"/>
            </w:pPr>
            <w:r>
              <w:t>Manager:</w:t>
            </w:r>
          </w:p>
        </w:tc>
        <w:tc>
          <w:tcPr>
            <w:tcW w:w="7010" w:type="dxa"/>
            <w:vAlign w:val="center"/>
          </w:tcPr>
          <w:p w14:paraId="73A54E86" w14:textId="77777777" w:rsidR="001C7717" w:rsidRDefault="001C7717" w:rsidP="00013219">
            <w:pPr>
              <w:pStyle w:val="HOPEbodytext"/>
            </w:pPr>
          </w:p>
        </w:tc>
      </w:tr>
      <w:tr w:rsidR="001C7717" w14:paraId="5812B34E" w14:textId="77777777" w:rsidTr="00013219">
        <w:tc>
          <w:tcPr>
            <w:tcW w:w="2340" w:type="dxa"/>
            <w:vAlign w:val="center"/>
          </w:tcPr>
          <w:p w14:paraId="65BF7220" w14:textId="48117DF5" w:rsidR="001C7717" w:rsidRDefault="00AC5D61" w:rsidP="00013219">
            <w:pPr>
              <w:pStyle w:val="HOPEbodytext"/>
            </w:pPr>
            <w:r>
              <w:t xml:space="preserve">Review Period: </w:t>
            </w:r>
          </w:p>
        </w:tc>
        <w:tc>
          <w:tcPr>
            <w:tcW w:w="7010" w:type="dxa"/>
            <w:vAlign w:val="center"/>
          </w:tcPr>
          <w:p w14:paraId="7C8A1348" w14:textId="77777777" w:rsidR="001C7717" w:rsidRDefault="001C7717" w:rsidP="00013219">
            <w:pPr>
              <w:pStyle w:val="HOPEbodytext"/>
            </w:pPr>
          </w:p>
        </w:tc>
      </w:tr>
    </w:tbl>
    <w:p w14:paraId="1AD77688" w14:textId="36A04CE8" w:rsidR="00AC5D61" w:rsidRDefault="00AC5D61" w:rsidP="00AC5D61">
      <w:pPr>
        <w:pStyle w:val="HOPEH2"/>
      </w:pPr>
      <w:r>
        <w:t>Growth and development</w:t>
      </w:r>
      <w:r w:rsidR="005516B5">
        <w:t>:</w:t>
      </w:r>
    </w:p>
    <w:p w14:paraId="5A75428A" w14:textId="2188CEBA" w:rsidR="0019158F" w:rsidRDefault="0019158F" w:rsidP="0019158F">
      <w:pPr>
        <w:pStyle w:val="HOPEbodytext"/>
      </w:pPr>
      <w:r>
        <w:t xml:space="preserve">Answer the following </w:t>
      </w:r>
      <w:r w:rsidR="00BA6944">
        <w:t>5</w:t>
      </w:r>
      <w:r>
        <w:t xml:space="preserve"> questions about the employee’s performance since the last review.</w:t>
      </w:r>
    </w:p>
    <w:p w14:paraId="40B2853C" w14:textId="77777777" w:rsidR="0019158F" w:rsidRDefault="0019158F" w:rsidP="0019158F">
      <w:pPr>
        <w:pStyle w:val="HOPEbodytext"/>
      </w:pPr>
    </w:p>
    <w:p w14:paraId="51FF3346" w14:textId="29BEC891" w:rsidR="00AC5D61" w:rsidRDefault="00AC0CF8" w:rsidP="00981A80">
      <w:pPr>
        <w:pStyle w:val="Subtitle"/>
        <w:numPr>
          <w:ilvl w:val="0"/>
          <w:numId w:val="11"/>
        </w:numPr>
      </w:pPr>
      <w:r w:rsidRPr="00AC0CF8">
        <w:t xml:space="preserve">What </w:t>
      </w:r>
      <w:proofErr w:type="gramStart"/>
      <w:r w:rsidRPr="00AC0CF8">
        <w:t>are</w:t>
      </w:r>
      <w:proofErr w:type="gramEnd"/>
      <w:r w:rsidRPr="00AC0CF8">
        <w:t xml:space="preserve"> the employee’s </w:t>
      </w:r>
      <w:r>
        <w:t>top three strengths and how did they apply them to their work since the last review?</w:t>
      </w:r>
      <w:r w:rsidR="005516B5">
        <w:t xml:space="preserve"> 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452"/>
        <w:gridCol w:w="4453"/>
      </w:tblGrid>
      <w:tr w:rsidR="00822901" w14:paraId="56C431A0" w14:textId="77777777" w:rsidTr="00CF7FBB">
        <w:trPr>
          <w:trHeight w:val="288"/>
        </w:trPr>
        <w:tc>
          <w:tcPr>
            <w:tcW w:w="4452" w:type="dxa"/>
            <w:shd w:val="clear" w:color="auto" w:fill="2BA374" w:themeFill="accent5"/>
            <w:vAlign w:val="center"/>
          </w:tcPr>
          <w:p w14:paraId="68166E1C" w14:textId="77777777" w:rsidR="00822901" w:rsidRPr="00D858E0" w:rsidRDefault="00822901" w:rsidP="00CF7FBB">
            <w:pPr>
              <w:pStyle w:val="HOPEbodytext"/>
              <w:rPr>
                <w:color w:val="FFFFFF" w:themeColor="background1"/>
              </w:rPr>
            </w:pPr>
            <w:r w:rsidRPr="00D858E0">
              <w:rPr>
                <w:color w:val="FFFFFF" w:themeColor="background1"/>
              </w:rPr>
              <w:t>Employee response:</w:t>
            </w:r>
          </w:p>
        </w:tc>
        <w:tc>
          <w:tcPr>
            <w:tcW w:w="4453" w:type="dxa"/>
            <w:shd w:val="clear" w:color="auto" w:fill="2BA374" w:themeFill="accent5"/>
            <w:vAlign w:val="center"/>
          </w:tcPr>
          <w:p w14:paraId="3F8B1C29" w14:textId="77777777" w:rsidR="00822901" w:rsidRPr="00D858E0" w:rsidRDefault="00822901" w:rsidP="00CF7FBB">
            <w:pPr>
              <w:pStyle w:val="HOPEbody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Manager response:</w:t>
            </w:r>
          </w:p>
        </w:tc>
      </w:tr>
      <w:tr w:rsidR="00822901" w14:paraId="01C5C3EE" w14:textId="77777777" w:rsidTr="00661654">
        <w:trPr>
          <w:trHeight w:val="5040"/>
        </w:trPr>
        <w:tc>
          <w:tcPr>
            <w:tcW w:w="4452" w:type="dxa"/>
          </w:tcPr>
          <w:p w14:paraId="3FB0B412" w14:textId="00A88FC8" w:rsidR="00822901" w:rsidRDefault="00822901" w:rsidP="00CF7FBB">
            <w:pPr>
              <w:pStyle w:val="HOPEbodytext"/>
            </w:pPr>
          </w:p>
        </w:tc>
        <w:tc>
          <w:tcPr>
            <w:tcW w:w="4453" w:type="dxa"/>
          </w:tcPr>
          <w:p w14:paraId="78F8F46C" w14:textId="77777777" w:rsidR="00822901" w:rsidRDefault="00822901" w:rsidP="00CF7FBB">
            <w:pPr>
              <w:pStyle w:val="HOPEbodytext"/>
            </w:pPr>
          </w:p>
        </w:tc>
      </w:tr>
    </w:tbl>
    <w:p w14:paraId="0CE1A073" w14:textId="3A611180" w:rsidR="00822901" w:rsidRDefault="00822901">
      <w:pPr>
        <w:rPr>
          <w:rFonts w:ascii="Museo Sans 700" w:eastAsiaTheme="minorEastAsia" w:hAnsi="Museo Sans 700"/>
          <w:spacing w:val="15"/>
          <w:sz w:val="22"/>
          <w:szCs w:val="22"/>
        </w:rPr>
      </w:pPr>
    </w:p>
    <w:p w14:paraId="49DD81D8" w14:textId="1AFA3C22" w:rsidR="00B465D2" w:rsidRDefault="00B465D2" w:rsidP="00B465D2">
      <w:pPr>
        <w:pStyle w:val="Subtitle"/>
        <w:numPr>
          <w:ilvl w:val="0"/>
          <w:numId w:val="11"/>
        </w:numPr>
      </w:pPr>
      <w:r>
        <w:lastRenderedPageBreak/>
        <w:t>What are up to three wins you want to celebrate since the last review? What led to those wins?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452"/>
        <w:gridCol w:w="4453"/>
      </w:tblGrid>
      <w:tr w:rsidR="00822901" w14:paraId="53B30098" w14:textId="77777777" w:rsidTr="008968C0">
        <w:trPr>
          <w:trHeight w:val="288"/>
        </w:trPr>
        <w:tc>
          <w:tcPr>
            <w:tcW w:w="4452" w:type="dxa"/>
            <w:shd w:val="clear" w:color="auto" w:fill="2BA374" w:themeFill="accent5"/>
            <w:vAlign w:val="center"/>
          </w:tcPr>
          <w:p w14:paraId="63F359D7" w14:textId="77777777" w:rsidR="00822901" w:rsidRPr="00D858E0" w:rsidRDefault="00822901" w:rsidP="00CF7FBB">
            <w:pPr>
              <w:pStyle w:val="HOPEbodytext"/>
              <w:rPr>
                <w:color w:val="FFFFFF" w:themeColor="background1"/>
              </w:rPr>
            </w:pPr>
            <w:r w:rsidRPr="00D858E0">
              <w:rPr>
                <w:color w:val="FFFFFF" w:themeColor="background1"/>
              </w:rPr>
              <w:t>Employee response:</w:t>
            </w:r>
          </w:p>
        </w:tc>
        <w:tc>
          <w:tcPr>
            <w:tcW w:w="4453" w:type="dxa"/>
            <w:shd w:val="clear" w:color="auto" w:fill="2BA374" w:themeFill="accent5"/>
            <w:vAlign w:val="center"/>
          </w:tcPr>
          <w:p w14:paraId="5C9ED089" w14:textId="37A12BA8" w:rsidR="00822901" w:rsidRPr="00D858E0" w:rsidRDefault="00822901" w:rsidP="00CF7FBB">
            <w:pPr>
              <w:pStyle w:val="HOPEbody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Manager response:</w:t>
            </w:r>
          </w:p>
        </w:tc>
      </w:tr>
      <w:tr w:rsidR="00822901" w14:paraId="201B267E" w14:textId="77777777" w:rsidTr="00822901">
        <w:trPr>
          <w:trHeight w:val="4752"/>
        </w:trPr>
        <w:tc>
          <w:tcPr>
            <w:tcW w:w="4452" w:type="dxa"/>
          </w:tcPr>
          <w:p w14:paraId="41F49CA3" w14:textId="77777777" w:rsidR="00822901" w:rsidRDefault="00822901" w:rsidP="00CF7FBB">
            <w:pPr>
              <w:pStyle w:val="HOPEbodytext"/>
            </w:pPr>
          </w:p>
        </w:tc>
        <w:tc>
          <w:tcPr>
            <w:tcW w:w="4453" w:type="dxa"/>
          </w:tcPr>
          <w:p w14:paraId="152AA57B" w14:textId="5F8BEC19" w:rsidR="00822901" w:rsidRDefault="00822901" w:rsidP="00CF7FBB">
            <w:pPr>
              <w:pStyle w:val="HOPEbodytext"/>
            </w:pPr>
          </w:p>
        </w:tc>
      </w:tr>
    </w:tbl>
    <w:p w14:paraId="542B7BA4" w14:textId="57864981" w:rsidR="003D307D" w:rsidRDefault="003D307D">
      <w:pPr>
        <w:rPr>
          <w:rFonts w:ascii="Museo Sans 700" w:eastAsiaTheme="minorEastAsia" w:hAnsi="Museo Sans 700"/>
          <w:spacing w:val="15"/>
          <w:sz w:val="20"/>
          <w:szCs w:val="22"/>
        </w:rPr>
      </w:pPr>
    </w:p>
    <w:p w14:paraId="55BEB580" w14:textId="77777777" w:rsidR="00822901" w:rsidRDefault="00822901">
      <w:pPr>
        <w:rPr>
          <w:rFonts w:ascii="Museo Sans 700" w:eastAsiaTheme="minorEastAsia" w:hAnsi="Museo Sans 700"/>
          <w:spacing w:val="15"/>
          <w:sz w:val="20"/>
          <w:szCs w:val="22"/>
        </w:rPr>
      </w:pPr>
    </w:p>
    <w:p w14:paraId="793FDF19" w14:textId="6A20A736" w:rsidR="00B465D2" w:rsidRDefault="00B465D2" w:rsidP="00B465D2">
      <w:pPr>
        <w:pStyle w:val="Subtitle"/>
        <w:numPr>
          <w:ilvl w:val="0"/>
          <w:numId w:val="11"/>
        </w:numPr>
      </w:pPr>
      <w:r>
        <w:t xml:space="preserve">Where would you like to see improvement? What are up to three opportunities for growth to focus on before the next review? </w:t>
      </w:r>
      <w:r w:rsidR="00822901">
        <w:t>What are the next steps?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452"/>
        <w:gridCol w:w="4453"/>
      </w:tblGrid>
      <w:tr w:rsidR="00822901" w14:paraId="22A7D67F" w14:textId="77777777" w:rsidTr="00CF7FBB">
        <w:trPr>
          <w:trHeight w:val="288"/>
        </w:trPr>
        <w:tc>
          <w:tcPr>
            <w:tcW w:w="4452" w:type="dxa"/>
            <w:shd w:val="clear" w:color="auto" w:fill="2BA374" w:themeFill="accent5"/>
            <w:vAlign w:val="center"/>
          </w:tcPr>
          <w:p w14:paraId="46D519D1" w14:textId="77777777" w:rsidR="00822901" w:rsidRPr="00D858E0" w:rsidRDefault="00822901" w:rsidP="00CF7FBB">
            <w:pPr>
              <w:pStyle w:val="HOPEbodytext"/>
              <w:rPr>
                <w:color w:val="FFFFFF" w:themeColor="background1"/>
              </w:rPr>
            </w:pPr>
            <w:r w:rsidRPr="00D858E0">
              <w:rPr>
                <w:color w:val="FFFFFF" w:themeColor="background1"/>
              </w:rPr>
              <w:t>Employee response:</w:t>
            </w:r>
          </w:p>
        </w:tc>
        <w:tc>
          <w:tcPr>
            <w:tcW w:w="4453" w:type="dxa"/>
            <w:shd w:val="clear" w:color="auto" w:fill="2BA374" w:themeFill="accent5"/>
            <w:vAlign w:val="center"/>
          </w:tcPr>
          <w:p w14:paraId="784C500C" w14:textId="77777777" w:rsidR="00822901" w:rsidRPr="00D858E0" w:rsidRDefault="00822901" w:rsidP="00CF7FBB">
            <w:pPr>
              <w:pStyle w:val="HOPEbody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Manager response:</w:t>
            </w:r>
          </w:p>
        </w:tc>
      </w:tr>
      <w:tr w:rsidR="00822901" w14:paraId="03DC7DC6" w14:textId="77777777" w:rsidTr="00822901">
        <w:trPr>
          <w:trHeight w:val="4752"/>
        </w:trPr>
        <w:tc>
          <w:tcPr>
            <w:tcW w:w="4452" w:type="dxa"/>
          </w:tcPr>
          <w:p w14:paraId="1BDC7C9D" w14:textId="77777777" w:rsidR="00822901" w:rsidRDefault="00822901" w:rsidP="00CF7FBB">
            <w:pPr>
              <w:pStyle w:val="HOPEbodytext"/>
            </w:pPr>
          </w:p>
        </w:tc>
        <w:tc>
          <w:tcPr>
            <w:tcW w:w="4453" w:type="dxa"/>
          </w:tcPr>
          <w:p w14:paraId="74A54888" w14:textId="77777777" w:rsidR="00822901" w:rsidRDefault="00822901" w:rsidP="00CF7FBB">
            <w:pPr>
              <w:pStyle w:val="HOPEbodytext"/>
            </w:pPr>
          </w:p>
        </w:tc>
      </w:tr>
    </w:tbl>
    <w:p w14:paraId="3CB73AD8" w14:textId="49227CD7" w:rsidR="00B465D2" w:rsidRDefault="0019158F" w:rsidP="0019158F">
      <w:pPr>
        <w:pStyle w:val="Subtitle"/>
        <w:numPr>
          <w:ilvl w:val="0"/>
          <w:numId w:val="11"/>
        </w:numPr>
      </w:pPr>
      <w:r>
        <w:lastRenderedPageBreak/>
        <w:t xml:space="preserve">What impact do you </w:t>
      </w:r>
      <w:r w:rsidR="00C731E5">
        <w:t>want this role to have on the company before the next review? What are the next steps?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452"/>
        <w:gridCol w:w="4453"/>
      </w:tblGrid>
      <w:tr w:rsidR="00C731E5" w14:paraId="48516AB4" w14:textId="77777777" w:rsidTr="00CF7FBB">
        <w:trPr>
          <w:trHeight w:val="288"/>
        </w:trPr>
        <w:tc>
          <w:tcPr>
            <w:tcW w:w="4452" w:type="dxa"/>
            <w:shd w:val="clear" w:color="auto" w:fill="2BA374" w:themeFill="accent5"/>
            <w:vAlign w:val="center"/>
          </w:tcPr>
          <w:p w14:paraId="570BF715" w14:textId="74515100" w:rsidR="00C731E5" w:rsidRPr="00D858E0" w:rsidRDefault="00C731E5" w:rsidP="00CF7FBB">
            <w:pPr>
              <w:pStyle w:val="HOPEbodytext"/>
              <w:rPr>
                <w:color w:val="FFFFFF" w:themeColor="background1"/>
              </w:rPr>
            </w:pPr>
            <w:r w:rsidRPr="00D858E0">
              <w:rPr>
                <w:color w:val="FFFFFF" w:themeColor="background1"/>
              </w:rPr>
              <w:t>Employee response:</w:t>
            </w:r>
          </w:p>
        </w:tc>
        <w:tc>
          <w:tcPr>
            <w:tcW w:w="4453" w:type="dxa"/>
            <w:shd w:val="clear" w:color="auto" w:fill="2BA374" w:themeFill="accent5"/>
            <w:vAlign w:val="center"/>
          </w:tcPr>
          <w:p w14:paraId="0112C663" w14:textId="690DBBCD" w:rsidR="00C731E5" w:rsidRPr="00D858E0" w:rsidRDefault="00C731E5" w:rsidP="00CF7FBB">
            <w:pPr>
              <w:pStyle w:val="HOPEbody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Manager response:</w:t>
            </w:r>
          </w:p>
        </w:tc>
      </w:tr>
      <w:tr w:rsidR="00C731E5" w14:paraId="7442628C" w14:textId="77777777" w:rsidTr="00CF7FBB">
        <w:trPr>
          <w:trHeight w:val="5040"/>
        </w:trPr>
        <w:tc>
          <w:tcPr>
            <w:tcW w:w="4452" w:type="dxa"/>
          </w:tcPr>
          <w:p w14:paraId="767751B5" w14:textId="68AD6CEC" w:rsidR="00C731E5" w:rsidRDefault="00C731E5" w:rsidP="00CF7FBB">
            <w:pPr>
              <w:pStyle w:val="HOPEbodytext"/>
            </w:pPr>
          </w:p>
        </w:tc>
        <w:tc>
          <w:tcPr>
            <w:tcW w:w="4453" w:type="dxa"/>
          </w:tcPr>
          <w:p w14:paraId="5A867BA5" w14:textId="285B087E" w:rsidR="00C731E5" w:rsidRDefault="00C731E5" w:rsidP="00CF7FBB">
            <w:pPr>
              <w:pStyle w:val="HOPEbodytext"/>
            </w:pPr>
          </w:p>
        </w:tc>
      </w:tr>
    </w:tbl>
    <w:p w14:paraId="31F3666F" w14:textId="31CB8D7F" w:rsidR="00C731E5" w:rsidRDefault="00C731E5" w:rsidP="00C731E5"/>
    <w:p w14:paraId="139A92D9" w14:textId="77777777" w:rsidR="00055178" w:rsidRDefault="00055178">
      <w:pPr>
        <w:rPr>
          <w:rFonts w:ascii="Museo Sans 700" w:eastAsiaTheme="minorEastAsia" w:hAnsi="Museo Sans 700"/>
          <w:spacing w:val="15"/>
          <w:sz w:val="22"/>
          <w:szCs w:val="22"/>
        </w:rPr>
      </w:pPr>
      <w:r>
        <w:br w:type="page"/>
      </w:r>
    </w:p>
    <w:p w14:paraId="690005B2" w14:textId="0B749C3D" w:rsidR="00C731E5" w:rsidRDefault="00BA6944" w:rsidP="00BA6944">
      <w:pPr>
        <w:pStyle w:val="Subtitle"/>
        <w:numPr>
          <w:ilvl w:val="0"/>
          <w:numId w:val="11"/>
        </w:numPr>
      </w:pPr>
      <w:r>
        <w:lastRenderedPageBreak/>
        <w:t>Please</w:t>
      </w:r>
      <w:r w:rsidR="00520F9B">
        <w:t xml:space="preserve"> provide</w:t>
      </w:r>
      <w:r>
        <w:t xml:space="preserve"> an overall rating for performance since the last review.</w:t>
      </w:r>
      <w:r w:rsidR="00520F9B">
        <w:t xml:space="preserve"> (</w:t>
      </w:r>
      <w:r w:rsidR="007A7C56">
        <w:t>mark</w:t>
      </w:r>
      <w:r w:rsidR="00520F9B">
        <w:t xml:space="preserve"> the appropriate box to indicate your rating)</w:t>
      </w:r>
    </w:p>
    <w:tbl>
      <w:tblPr>
        <w:tblStyle w:val="TableGrid"/>
        <w:tblW w:w="9463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752"/>
        <w:gridCol w:w="1753"/>
        <w:gridCol w:w="1753"/>
        <w:gridCol w:w="1753"/>
        <w:gridCol w:w="1753"/>
      </w:tblGrid>
      <w:tr w:rsidR="002E1285" w14:paraId="2C54C5A7" w14:textId="77777777" w:rsidTr="002E1285">
        <w:trPr>
          <w:trHeight w:val="1440"/>
        </w:trPr>
        <w:tc>
          <w:tcPr>
            <w:tcW w:w="699" w:type="dxa"/>
          </w:tcPr>
          <w:p w14:paraId="131E3C6C" w14:textId="77777777" w:rsidR="002E1285" w:rsidRPr="00FE58A8" w:rsidRDefault="002E1285" w:rsidP="007A7C56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1752" w:type="dxa"/>
            <w:vAlign w:val="center"/>
          </w:tcPr>
          <w:p w14:paraId="60CAFE7D" w14:textId="39191A99" w:rsidR="002E1285" w:rsidRDefault="002E1285" w:rsidP="007A7C56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50C45C47" wp14:editId="39D438CE">
                  <wp:extent cx="667063" cy="914400"/>
                  <wp:effectExtent l="0" t="0" r="0" b="0"/>
                  <wp:docPr id="76" name="Picture 76" descr="Macintosh HD:Users:jbrown:Desktop:Screen Shot 2014-11-13 at 10.55.57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jbrown:Desktop:Screen Shot 2014-11-13 at 10.55.57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063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vAlign w:val="center"/>
          </w:tcPr>
          <w:p w14:paraId="6691EB6F" w14:textId="79BD5B98" w:rsidR="002E1285" w:rsidRDefault="002E1285" w:rsidP="007A7C56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706FBC7E" wp14:editId="6F7A1B92">
                  <wp:extent cx="685800" cy="914400"/>
                  <wp:effectExtent l="0" t="0" r="0" b="0"/>
                  <wp:docPr id="77" name="Picture 77" descr="Macintosh HD:Users:jbrown:Desktop:Screen Shot 2014-11-13 at 10.56.03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jbrown:Desktop:Screen Shot 2014-11-13 at 10.56.03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11"/>
                          <a:stretch/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vAlign w:val="center"/>
          </w:tcPr>
          <w:p w14:paraId="0701DBFE" w14:textId="1CC5D97A" w:rsidR="002E1285" w:rsidRDefault="002E1285" w:rsidP="007A7C56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6D34DE6E" wp14:editId="60D2EC03">
                  <wp:extent cx="696686" cy="914400"/>
                  <wp:effectExtent l="0" t="0" r="8255" b="0"/>
                  <wp:docPr id="78" name="Picture 78" descr="Macintosh HD:Users:jbrown:Desktop:Screen Shot 2014-11-13 at 10.56.11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jbrown:Desktop:Screen Shot 2014-11-13 at 10.56.11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67"/>
                          <a:stretch/>
                        </pic:blipFill>
                        <pic:spPr bwMode="auto">
                          <a:xfrm>
                            <a:off x="0" y="0"/>
                            <a:ext cx="69668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vAlign w:val="center"/>
          </w:tcPr>
          <w:p w14:paraId="6D614A81" w14:textId="3516FCE2" w:rsidR="002E1285" w:rsidRDefault="002E1285" w:rsidP="007A7C56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4DF034CE" wp14:editId="48CB869B">
                  <wp:extent cx="691376" cy="914400"/>
                  <wp:effectExtent l="0" t="0" r="0" b="0"/>
                  <wp:docPr id="79" name="Picture 79" descr="Macintosh HD:Users:jbrown:Desktop:Screen Shot 2014-11-13 at 10.56.1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jbrown:Desktop:Screen Shot 2014-11-13 at 10.56.1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7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vAlign w:val="center"/>
          </w:tcPr>
          <w:p w14:paraId="48742FA6" w14:textId="493ED41F" w:rsidR="002E1285" w:rsidRDefault="002E1285" w:rsidP="007A7C56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0A5C7DB6" wp14:editId="4226BE3E">
                  <wp:extent cx="665018" cy="914400"/>
                  <wp:effectExtent l="0" t="0" r="1905" b="0"/>
                  <wp:docPr id="80" name="Picture 80" descr="Macintosh HD:Users:jbrown:Desktop:Screen Shot 2014-11-13 at 10.56.21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jbrown:Desktop:Screen Shot 2014-11-13 at 10.56.21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50"/>
                          <a:stretch/>
                        </pic:blipFill>
                        <pic:spPr bwMode="auto">
                          <a:xfrm>
                            <a:off x="0" y="0"/>
                            <a:ext cx="66501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285" w14:paraId="62E9F148" w14:textId="77777777" w:rsidTr="002E1285">
        <w:trPr>
          <w:trHeight w:val="576"/>
        </w:trPr>
        <w:tc>
          <w:tcPr>
            <w:tcW w:w="699" w:type="dxa"/>
            <w:vMerge w:val="restart"/>
            <w:textDirection w:val="btLr"/>
            <w:vAlign w:val="center"/>
          </w:tcPr>
          <w:p w14:paraId="5788EA4C" w14:textId="664F1AEB" w:rsidR="002E1285" w:rsidRPr="00D4606C" w:rsidRDefault="002E1285" w:rsidP="002E1285">
            <w:pPr>
              <w:pStyle w:val="HOPEbodytext"/>
              <w:jc w:val="center"/>
              <w:rPr>
                <w:color w:val="2BA374" w:themeColor="accent5"/>
              </w:rPr>
            </w:pPr>
            <w:r w:rsidRPr="00D4606C">
              <w:rPr>
                <w:color w:val="2BA374" w:themeColor="accent5"/>
              </w:rPr>
              <w:t>Employee rating:</w:t>
            </w:r>
          </w:p>
        </w:tc>
        <w:tc>
          <w:tcPr>
            <w:tcW w:w="1752" w:type="dxa"/>
            <w:vAlign w:val="center"/>
          </w:tcPr>
          <w:p w14:paraId="4B2F630C" w14:textId="0EEE6424" w:rsidR="002E1285" w:rsidRPr="007A7C56" w:rsidRDefault="00AF3CB9" w:rsidP="007A7C56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890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28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vAlign w:val="center"/>
          </w:tcPr>
          <w:p w14:paraId="73F792DB" w14:textId="2A61DB7F" w:rsidR="002E1285" w:rsidRPr="007A7C56" w:rsidRDefault="00AF3CB9" w:rsidP="007A7C56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8317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285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vAlign w:val="center"/>
          </w:tcPr>
          <w:p w14:paraId="7BC9D10B" w14:textId="1D20E257" w:rsidR="002E1285" w:rsidRPr="007A7C56" w:rsidRDefault="00AF3CB9" w:rsidP="007A7C56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4202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285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vAlign w:val="center"/>
          </w:tcPr>
          <w:p w14:paraId="08658C02" w14:textId="12C7300B" w:rsidR="002E1285" w:rsidRPr="007A7C56" w:rsidRDefault="00AF3CB9" w:rsidP="007A7C56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0357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285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vAlign w:val="center"/>
          </w:tcPr>
          <w:p w14:paraId="3AB8E9B1" w14:textId="260684B8" w:rsidR="002E1285" w:rsidRPr="007A7C56" w:rsidRDefault="00AF3CB9" w:rsidP="007A7C56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06795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285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E1285" w14:paraId="6C13DFD4" w14:textId="77777777" w:rsidTr="002E1285"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71BD4AA0" w14:textId="77777777" w:rsidR="002E1285" w:rsidRPr="00D4606C" w:rsidRDefault="002E1285" w:rsidP="002E1285">
            <w:pPr>
              <w:pStyle w:val="HOPEbodytext"/>
              <w:jc w:val="center"/>
              <w:rPr>
                <w:color w:val="2BA374" w:themeColor="accent5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14:paraId="43DA4A05" w14:textId="3A9142D2" w:rsidR="002E1285" w:rsidRDefault="002E1285" w:rsidP="007A7C56">
            <w:pPr>
              <w:pStyle w:val="HOPEbodytext"/>
              <w:jc w:val="center"/>
            </w:pPr>
            <w:r>
              <w:t>Fails to meet performance expectations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28568D1E" w14:textId="15772B12" w:rsidR="002E1285" w:rsidRDefault="002E1285" w:rsidP="007A7C56">
            <w:pPr>
              <w:pStyle w:val="HOPEbodytext"/>
              <w:jc w:val="center"/>
            </w:pPr>
            <w:r>
              <w:t>Inconsistently fulfills performance expectations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1B706F93" w14:textId="7DCA4157" w:rsidR="002E1285" w:rsidRDefault="002E1285" w:rsidP="007A7C56">
            <w:pPr>
              <w:pStyle w:val="HOPEbodytext"/>
              <w:jc w:val="center"/>
            </w:pPr>
            <w:r>
              <w:t>Performance expectations fulfilled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43750C4E" w14:textId="01C61899" w:rsidR="002E1285" w:rsidRDefault="002E1285" w:rsidP="007A7C56">
            <w:pPr>
              <w:pStyle w:val="HOPEbodytext"/>
              <w:jc w:val="center"/>
            </w:pPr>
            <w:r>
              <w:t>Frequently exceeds performance expectations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7C65E51F" w14:textId="4BC37A94" w:rsidR="002E1285" w:rsidRDefault="002E1285" w:rsidP="007A7C56">
            <w:pPr>
              <w:pStyle w:val="HOPEbodytext"/>
              <w:jc w:val="center"/>
            </w:pPr>
            <w:r>
              <w:t>Consistently exceeds performance expectations</w:t>
            </w:r>
          </w:p>
        </w:tc>
      </w:tr>
      <w:tr w:rsidR="002E1285" w14:paraId="3B10D84D" w14:textId="77777777" w:rsidTr="002E1285">
        <w:tc>
          <w:tcPr>
            <w:tcW w:w="69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4023E09" w14:textId="780FE63C" w:rsidR="002E1285" w:rsidRPr="00D4606C" w:rsidRDefault="002E1285" w:rsidP="002E1285">
            <w:pPr>
              <w:pStyle w:val="HOPEbodytext"/>
              <w:jc w:val="center"/>
              <w:rPr>
                <w:color w:val="2BA374" w:themeColor="accent5"/>
              </w:rPr>
            </w:pPr>
            <w:r w:rsidRPr="00D4606C">
              <w:rPr>
                <w:color w:val="2BA374" w:themeColor="accent5"/>
              </w:rPr>
              <w:t>Manager rating: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vAlign w:val="center"/>
          </w:tcPr>
          <w:p w14:paraId="2512B8D0" w14:textId="4CC729A9" w:rsidR="002E1285" w:rsidRDefault="00AF3CB9" w:rsidP="002E1285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64231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28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5A48B95C" w14:textId="0825B61D" w:rsidR="002E1285" w:rsidRDefault="00AF3CB9" w:rsidP="002E1285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138328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285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32FBE84C" w14:textId="29C832B4" w:rsidR="002E1285" w:rsidRDefault="00AF3CB9" w:rsidP="002E1285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146819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285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050B7857" w14:textId="004DF7C4" w:rsidR="002E1285" w:rsidRDefault="00AF3CB9" w:rsidP="002E1285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36027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285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24145515" w14:textId="4A26BB8C" w:rsidR="002E1285" w:rsidRDefault="00AF3CB9" w:rsidP="002E1285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129957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285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E1285" w14:paraId="526C6E57" w14:textId="77777777" w:rsidTr="002E1285">
        <w:tc>
          <w:tcPr>
            <w:tcW w:w="699" w:type="dxa"/>
            <w:vMerge/>
          </w:tcPr>
          <w:p w14:paraId="6A738F52" w14:textId="77777777" w:rsidR="002E1285" w:rsidRDefault="002E1285" w:rsidP="002E1285">
            <w:pPr>
              <w:pStyle w:val="HOPEbodytext"/>
              <w:jc w:val="center"/>
            </w:pPr>
          </w:p>
        </w:tc>
        <w:tc>
          <w:tcPr>
            <w:tcW w:w="1752" w:type="dxa"/>
            <w:vAlign w:val="center"/>
          </w:tcPr>
          <w:p w14:paraId="6E4E3CD7" w14:textId="4AF5BD2E" w:rsidR="002E1285" w:rsidRDefault="002E1285" w:rsidP="002E1285">
            <w:pPr>
              <w:pStyle w:val="HOPEbodytext"/>
              <w:jc w:val="center"/>
            </w:pPr>
            <w:r>
              <w:t>Fails to meet performance expectations</w:t>
            </w:r>
          </w:p>
        </w:tc>
        <w:tc>
          <w:tcPr>
            <w:tcW w:w="1753" w:type="dxa"/>
            <w:vAlign w:val="center"/>
          </w:tcPr>
          <w:p w14:paraId="4A80EE34" w14:textId="50677556" w:rsidR="002E1285" w:rsidRDefault="002E1285" w:rsidP="002E1285">
            <w:pPr>
              <w:pStyle w:val="HOPEbodytext"/>
              <w:jc w:val="center"/>
            </w:pPr>
            <w:r>
              <w:t>Inconsistently fulfills performance expectations</w:t>
            </w:r>
          </w:p>
        </w:tc>
        <w:tc>
          <w:tcPr>
            <w:tcW w:w="1753" w:type="dxa"/>
            <w:vAlign w:val="center"/>
          </w:tcPr>
          <w:p w14:paraId="4F3F2286" w14:textId="2C0D461A" w:rsidR="002E1285" w:rsidRDefault="002E1285" w:rsidP="002E1285">
            <w:pPr>
              <w:pStyle w:val="HOPEbodytext"/>
              <w:jc w:val="center"/>
            </w:pPr>
            <w:r>
              <w:t>Performance expectations fulfilled</w:t>
            </w:r>
          </w:p>
        </w:tc>
        <w:tc>
          <w:tcPr>
            <w:tcW w:w="1753" w:type="dxa"/>
            <w:vAlign w:val="center"/>
          </w:tcPr>
          <w:p w14:paraId="441C3C28" w14:textId="14470F77" w:rsidR="002E1285" w:rsidRDefault="002E1285" w:rsidP="002E1285">
            <w:pPr>
              <w:pStyle w:val="HOPEbodytext"/>
              <w:jc w:val="center"/>
            </w:pPr>
            <w:r>
              <w:t>Frequently exceeds performance expectations</w:t>
            </w:r>
          </w:p>
        </w:tc>
        <w:tc>
          <w:tcPr>
            <w:tcW w:w="1753" w:type="dxa"/>
            <w:vAlign w:val="center"/>
          </w:tcPr>
          <w:p w14:paraId="0A3C9D55" w14:textId="05290EAB" w:rsidR="002E1285" w:rsidRDefault="002E1285" w:rsidP="002E1285">
            <w:pPr>
              <w:pStyle w:val="HOPEbodytext"/>
              <w:jc w:val="center"/>
            </w:pPr>
            <w:r>
              <w:t>Consistently exceeds performance expectations</w:t>
            </w:r>
          </w:p>
        </w:tc>
      </w:tr>
    </w:tbl>
    <w:p w14:paraId="389C8E41" w14:textId="7922EB12" w:rsidR="00FD53DA" w:rsidRDefault="00FD53DA"/>
    <w:p w14:paraId="1BDB23AE" w14:textId="77777777" w:rsidR="00055178" w:rsidRDefault="00055178" w:rsidP="001A7801">
      <w:pPr>
        <w:jc w:val="center"/>
      </w:pPr>
    </w:p>
    <w:p w14:paraId="70EA2711" w14:textId="77777777" w:rsidR="00055178" w:rsidRDefault="00055178" w:rsidP="00055178">
      <w:pPr>
        <w:pStyle w:val="HOPEbodytext"/>
      </w:pPr>
    </w:p>
    <w:p w14:paraId="0201B286" w14:textId="554270B1" w:rsidR="00055178" w:rsidRDefault="00055178" w:rsidP="00055178">
      <w:pPr>
        <w:pStyle w:val="HOPEbodytext"/>
      </w:pPr>
      <w:r>
        <w:t>For more clarity on the rating scale definitions, see the guidance below:</w:t>
      </w:r>
    </w:p>
    <w:p w14:paraId="739E4EE5" w14:textId="77777777" w:rsidR="00055178" w:rsidRDefault="00055178" w:rsidP="001A7801">
      <w:pPr>
        <w:jc w:val="center"/>
      </w:pPr>
    </w:p>
    <w:p w14:paraId="4BA0FD23" w14:textId="162A662B" w:rsidR="001A7801" w:rsidRDefault="001A7801" w:rsidP="001A7801">
      <w:pPr>
        <w:jc w:val="center"/>
      </w:pPr>
      <w:r>
        <w:rPr>
          <w:noProof/>
        </w:rPr>
        <w:drawing>
          <wp:inline distT="0" distB="0" distL="0" distR="0" wp14:anchorId="1E830120" wp14:editId="22CEDCB4">
            <wp:extent cx="5943600" cy="33869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740"/>
                    <a:stretch/>
                  </pic:blipFill>
                  <pic:spPr bwMode="auto">
                    <a:xfrm>
                      <a:off x="0" y="0"/>
                      <a:ext cx="5943600" cy="3386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D1AF03" w14:textId="4ADE1FC9" w:rsidR="00E04859" w:rsidRDefault="00E04859" w:rsidP="00FD53DA">
      <w:pPr>
        <w:pStyle w:val="HOPEH2"/>
        <w:rPr>
          <w:rFonts w:ascii="Museo Sans 700" w:eastAsiaTheme="minorEastAsia" w:hAnsi="Museo Sans 700" w:cstheme="minorBidi"/>
          <w:color w:val="auto"/>
          <w:spacing w:val="15"/>
          <w:sz w:val="22"/>
          <w:szCs w:val="22"/>
          <w:shd w:val="clear" w:color="auto" w:fill="auto"/>
        </w:rPr>
      </w:pPr>
      <w:r w:rsidRPr="00E04859">
        <w:rPr>
          <w:rFonts w:ascii="Museo Sans 700" w:eastAsiaTheme="minorEastAsia" w:hAnsi="Museo Sans 700" w:cstheme="minorBidi"/>
          <w:color w:val="auto"/>
          <w:spacing w:val="15"/>
          <w:sz w:val="22"/>
          <w:szCs w:val="22"/>
          <w:shd w:val="clear" w:color="auto" w:fill="auto"/>
        </w:rPr>
        <w:lastRenderedPageBreak/>
        <w:t>Please provide feedback on anything that your manager can start doing or do better to support you well during the next year.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452"/>
        <w:gridCol w:w="4453"/>
      </w:tblGrid>
      <w:tr w:rsidR="00E04859" w14:paraId="63F379E6" w14:textId="77777777" w:rsidTr="00337814">
        <w:trPr>
          <w:trHeight w:val="288"/>
        </w:trPr>
        <w:tc>
          <w:tcPr>
            <w:tcW w:w="4452" w:type="dxa"/>
            <w:shd w:val="clear" w:color="auto" w:fill="2BA374" w:themeFill="accent5"/>
            <w:vAlign w:val="center"/>
          </w:tcPr>
          <w:p w14:paraId="3F482B16" w14:textId="77777777" w:rsidR="00E04859" w:rsidRPr="00D858E0" w:rsidRDefault="00E04859" w:rsidP="00337814">
            <w:pPr>
              <w:pStyle w:val="HOPEbodytext"/>
              <w:rPr>
                <w:color w:val="FFFFFF" w:themeColor="background1"/>
              </w:rPr>
            </w:pPr>
            <w:r w:rsidRPr="00D858E0">
              <w:rPr>
                <w:color w:val="FFFFFF" w:themeColor="background1"/>
              </w:rPr>
              <w:t>Employee response:</w:t>
            </w:r>
          </w:p>
        </w:tc>
        <w:tc>
          <w:tcPr>
            <w:tcW w:w="4453" w:type="dxa"/>
            <w:shd w:val="clear" w:color="auto" w:fill="2BA374" w:themeFill="accent5"/>
            <w:vAlign w:val="center"/>
          </w:tcPr>
          <w:p w14:paraId="4EA9D23E" w14:textId="77777777" w:rsidR="00E04859" w:rsidRPr="00D858E0" w:rsidRDefault="00E04859" w:rsidP="00337814">
            <w:pPr>
              <w:pStyle w:val="HOPEbody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Manager response:</w:t>
            </w:r>
          </w:p>
        </w:tc>
      </w:tr>
      <w:tr w:rsidR="00E04859" w14:paraId="46B64AA4" w14:textId="77777777" w:rsidTr="00337814">
        <w:trPr>
          <w:trHeight w:val="5040"/>
        </w:trPr>
        <w:tc>
          <w:tcPr>
            <w:tcW w:w="4452" w:type="dxa"/>
          </w:tcPr>
          <w:p w14:paraId="0E98638B" w14:textId="77777777" w:rsidR="00E04859" w:rsidRDefault="00E04859" w:rsidP="00337814">
            <w:pPr>
              <w:pStyle w:val="HOPEbodytext"/>
            </w:pPr>
          </w:p>
        </w:tc>
        <w:tc>
          <w:tcPr>
            <w:tcW w:w="4453" w:type="dxa"/>
          </w:tcPr>
          <w:p w14:paraId="072F900F" w14:textId="77777777" w:rsidR="00E04859" w:rsidRDefault="00E04859" w:rsidP="00337814">
            <w:pPr>
              <w:pStyle w:val="HOPEbodytext"/>
            </w:pPr>
          </w:p>
        </w:tc>
      </w:tr>
    </w:tbl>
    <w:p w14:paraId="46763125" w14:textId="77777777" w:rsidR="00E04859" w:rsidRPr="00E04859" w:rsidRDefault="00E04859" w:rsidP="00FD53DA">
      <w:pPr>
        <w:pStyle w:val="HOPEH2"/>
        <w:rPr>
          <w:rFonts w:ascii="Museo Sans 700" w:eastAsiaTheme="minorEastAsia" w:hAnsi="Museo Sans 700" w:cstheme="minorBidi"/>
          <w:color w:val="auto"/>
          <w:spacing w:val="15"/>
          <w:sz w:val="22"/>
          <w:szCs w:val="22"/>
          <w:shd w:val="clear" w:color="auto" w:fill="auto"/>
        </w:rPr>
      </w:pPr>
    </w:p>
    <w:p w14:paraId="76A8A6D8" w14:textId="4AA04DB3" w:rsidR="00FD53DA" w:rsidRDefault="00FD53DA" w:rsidP="00FD53DA">
      <w:pPr>
        <w:pStyle w:val="HOPEH2"/>
      </w:pPr>
      <w:r>
        <w:t xml:space="preserve">Company values: </w:t>
      </w:r>
    </w:p>
    <w:p w14:paraId="080A0F47" w14:textId="57C023CF" w:rsidR="00FD53DA" w:rsidRDefault="00FD53DA" w:rsidP="00AB45B6">
      <w:pPr>
        <w:pStyle w:val="HOPEbodytext"/>
      </w:pPr>
      <w:r>
        <w:t xml:space="preserve">Please answer the following 2 questions about the employee’s contribution to HOPE International values. </w:t>
      </w:r>
    </w:p>
    <w:p w14:paraId="58616C42" w14:textId="58DC3A0A" w:rsidR="007A7C56" w:rsidRDefault="007A7C56" w:rsidP="00BA6944"/>
    <w:p w14:paraId="13AB67CE" w14:textId="1EF73FA2" w:rsidR="00FD53DA" w:rsidRDefault="00FD53DA" w:rsidP="00FD53DA">
      <w:pPr>
        <w:pStyle w:val="Subtitle"/>
        <w:numPr>
          <w:ilvl w:val="0"/>
          <w:numId w:val="12"/>
        </w:numPr>
      </w:pPr>
      <w:r>
        <w:t xml:space="preserve">Rate the employee’s contribution to HOPE’s holistic development framework: 5C Model—Chris, Community, Character, Calling, Competencies. </w:t>
      </w:r>
    </w:p>
    <w:tbl>
      <w:tblPr>
        <w:tblStyle w:val="TableGrid"/>
        <w:tblW w:w="9463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752"/>
        <w:gridCol w:w="1753"/>
        <w:gridCol w:w="1753"/>
        <w:gridCol w:w="1753"/>
        <w:gridCol w:w="1753"/>
      </w:tblGrid>
      <w:tr w:rsidR="00FD53DA" w14:paraId="6E136CB5" w14:textId="77777777" w:rsidTr="00CF7FBB">
        <w:trPr>
          <w:trHeight w:val="1440"/>
        </w:trPr>
        <w:tc>
          <w:tcPr>
            <w:tcW w:w="699" w:type="dxa"/>
          </w:tcPr>
          <w:p w14:paraId="1FD57529" w14:textId="77777777" w:rsidR="00FD53DA" w:rsidRPr="00FE58A8" w:rsidRDefault="00FD53DA" w:rsidP="00CF7FBB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1752" w:type="dxa"/>
            <w:vAlign w:val="center"/>
          </w:tcPr>
          <w:p w14:paraId="5AFC67FB" w14:textId="77777777" w:rsidR="00FD53DA" w:rsidRDefault="00FD53DA" w:rsidP="00CF7FBB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64AFEDFE" wp14:editId="4C4A1AB7">
                  <wp:extent cx="667063" cy="914400"/>
                  <wp:effectExtent l="0" t="0" r="0" b="0"/>
                  <wp:docPr id="13" name="Picture 13" descr="Macintosh HD:Users:jbrown:Desktop:Screen Shot 2014-11-13 at 10.55.57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jbrown:Desktop:Screen Shot 2014-11-13 at 10.55.57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063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vAlign w:val="center"/>
          </w:tcPr>
          <w:p w14:paraId="202DE9F8" w14:textId="77777777" w:rsidR="00FD53DA" w:rsidRDefault="00FD53DA" w:rsidP="00CF7FBB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51EFB878" wp14:editId="7484B333">
                  <wp:extent cx="685800" cy="914400"/>
                  <wp:effectExtent l="0" t="0" r="0" b="0"/>
                  <wp:docPr id="14" name="Picture 14" descr="Macintosh HD:Users:jbrown:Desktop:Screen Shot 2014-11-13 at 10.56.03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jbrown:Desktop:Screen Shot 2014-11-13 at 10.56.03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11"/>
                          <a:stretch/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vAlign w:val="center"/>
          </w:tcPr>
          <w:p w14:paraId="1C758425" w14:textId="77777777" w:rsidR="00FD53DA" w:rsidRDefault="00FD53DA" w:rsidP="00CF7FBB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1DBA30A" wp14:editId="020A85B0">
                  <wp:extent cx="696686" cy="914400"/>
                  <wp:effectExtent l="0" t="0" r="8255" b="0"/>
                  <wp:docPr id="15" name="Picture 15" descr="Macintosh HD:Users:jbrown:Desktop:Screen Shot 2014-11-13 at 10.56.11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jbrown:Desktop:Screen Shot 2014-11-13 at 10.56.11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67"/>
                          <a:stretch/>
                        </pic:blipFill>
                        <pic:spPr bwMode="auto">
                          <a:xfrm>
                            <a:off x="0" y="0"/>
                            <a:ext cx="69668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vAlign w:val="center"/>
          </w:tcPr>
          <w:p w14:paraId="635B49FE" w14:textId="77777777" w:rsidR="00FD53DA" w:rsidRDefault="00FD53DA" w:rsidP="00CF7FBB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68B75640" wp14:editId="5C74C0A0">
                  <wp:extent cx="691376" cy="914400"/>
                  <wp:effectExtent l="0" t="0" r="0" b="0"/>
                  <wp:docPr id="16" name="Picture 16" descr="Macintosh HD:Users:jbrown:Desktop:Screen Shot 2014-11-13 at 10.56.1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jbrown:Desktop:Screen Shot 2014-11-13 at 10.56.1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7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vAlign w:val="center"/>
          </w:tcPr>
          <w:p w14:paraId="40328B36" w14:textId="77777777" w:rsidR="00FD53DA" w:rsidRDefault="00FD53DA" w:rsidP="00CF7FBB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060E8FC6" wp14:editId="77AE43A4">
                  <wp:extent cx="665018" cy="914400"/>
                  <wp:effectExtent l="0" t="0" r="1905" b="0"/>
                  <wp:docPr id="17" name="Picture 17" descr="Macintosh HD:Users:jbrown:Desktop:Screen Shot 2014-11-13 at 10.56.21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jbrown:Desktop:Screen Shot 2014-11-13 at 10.56.21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50"/>
                          <a:stretch/>
                        </pic:blipFill>
                        <pic:spPr bwMode="auto">
                          <a:xfrm>
                            <a:off x="0" y="0"/>
                            <a:ext cx="66501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3DA" w14:paraId="364D9338" w14:textId="77777777" w:rsidTr="00CF7FBB">
        <w:trPr>
          <w:trHeight w:val="576"/>
        </w:trPr>
        <w:tc>
          <w:tcPr>
            <w:tcW w:w="699" w:type="dxa"/>
            <w:vMerge w:val="restart"/>
            <w:textDirection w:val="btLr"/>
            <w:vAlign w:val="center"/>
          </w:tcPr>
          <w:p w14:paraId="7A3E50A4" w14:textId="77777777" w:rsidR="00FD53DA" w:rsidRPr="00D4606C" w:rsidRDefault="00FD53DA" w:rsidP="00CF7FBB">
            <w:pPr>
              <w:pStyle w:val="HOPEbodytext"/>
              <w:jc w:val="center"/>
              <w:rPr>
                <w:color w:val="2BA374" w:themeColor="accent5"/>
              </w:rPr>
            </w:pPr>
            <w:r w:rsidRPr="00D4606C">
              <w:rPr>
                <w:color w:val="2BA374" w:themeColor="accent5"/>
              </w:rPr>
              <w:t>Employee rating:</w:t>
            </w:r>
          </w:p>
        </w:tc>
        <w:tc>
          <w:tcPr>
            <w:tcW w:w="1752" w:type="dxa"/>
            <w:vAlign w:val="center"/>
          </w:tcPr>
          <w:p w14:paraId="43A88B34" w14:textId="77777777" w:rsidR="00FD53DA" w:rsidRPr="007A7C56" w:rsidRDefault="00AF3CB9" w:rsidP="00CF7FBB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59121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D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vAlign w:val="center"/>
          </w:tcPr>
          <w:p w14:paraId="33F12BD3" w14:textId="77777777" w:rsidR="00FD53DA" w:rsidRPr="007A7C56" w:rsidRDefault="00AF3CB9" w:rsidP="00CF7FBB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116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DA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vAlign w:val="center"/>
          </w:tcPr>
          <w:p w14:paraId="462B00A3" w14:textId="77777777" w:rsidR="00FD53DA" w:rsidRPr="007A7C56" w:rsidRDefault="00AF3CB9" w:rsidP="00CF7FBB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0963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DA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vAlign w:val="center"/>
          </w:tcPr>
          <w:p w14:paraId="7AC455E3" w14:textId="77777777" w:rsidR="00FD53DA" w:rsidRPr="007A7C56" w:rsidRDefault="00AF3CB9" w:rsidP="00CF7FBB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1864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DA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vAlign w:val="center"/>
          </w:tcPr>
          <w:p w14:paraId="591FDC26" w14:textId="77777777" w:rsidR="00FD53DA" w:rsidRPr="007A7C56" w:rsidRDefault="00AF3CB9" w:rsidP="00CF7FBB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1267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DA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D53DA" w14:paraId="5FB1F4F0" w14:textId="77777777" w:rsidTr="00CF7FBB"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59159705" w14:textId="77777777" w:rsidR="00FD53DA" w:rsidRPr="00D4606C" w:rsidRDefault="00FD53DA" w:rsidP="00CF7FBB">
            <w:pPr>
              <w:pStyle w:val="HOPEbodytext"/>
              <w:jc w:val="center"/>
              <w:rPr>
                <w:color w:val="2BA374" w:themeColor="accent5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14:paraId="2C4F8631" w14:textId="50521F1C" w:rsidR="00FD53DA" w:rsidRDefault="00FD53DA" w:rsidP="00CF7FBB">
            <w:pPr>
              <w:pStyle w:val="HOPEbodytext"/>
              <w:jc w:val="center"/>
            </w:pPr>
            <w:r>
              <w:t>Lives counter to the value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01DBC472" w14:textId="3446A219" w:rsidR="00FD53DA" w:rsidRDefault="00FD53DA" w:rsidP="00CF7FBB">
            <w:pPr>
              <w:pStyle w:val="HOPEbodytext"/>
              <w:jc w:val="center"/>
            </w:pPr>
            <w:r>
              <w:t>Rarely lives out the value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670BF731" w14:textId="464FF942" w:rsidR="00FD53DA" w:rsidRDefault="00FD53DA" w:rsidP="00CF7FBB">
            <w:pPr>
              <w:pStyle w:val="HOPEbodytext"/>
              <w:jc w:val="center"/>
            </w:pPr>
            <w:r>
              <w:t>Sometimes lives out the value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51171255" w14:textId="431B36D4" w:rsidR="00FD53DA" w:rsidRDefault="00FD53DA" w:rsidP="00CF7FBB">
            <w:pPr>
              <w:pStyle w:val="HOPEbodytext"/>
              <w:jc w:val="center"/>
            </w:pPr>
            <w:r>
              <w:t>Often lives out the value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7D271733" w14:textId="507AF0B4" w:rsidR="00FD53DA" w:rsidRDefault="00FD53DA" w:rsidP="00CF7FBB">
            <w:pPr>
              <w:pStyle w:val="HOPEbodytext"/>
              <w:jc w:val="center"/>
            </w:pPr>
            <w:r>
              <w:t>Always lives out the value</w:t>
            </w:r>
          </w:p>
        </w:tc>
      </w:tr>
      <w:tr w:rsidR="00FD53DA" w14:paraId="343857F9" w14:textId="77777777" w:rsidTr="00CF7FBB">
        <w:tc>
          <w:tcPr>
            <w:tcW w:w="69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90E8D4E" w14:textId="77777777" w:rsidR="00FD53DA" w:rsidRPr="00D4606C" w:rsidRDefault="00FD53DA" w:rsidP="00CF7FBB">
            <w:pPr>
              <w:pStyle w:val="HOPEbodytext"/>
              <w:jc w:val="center"/>
              <w:rPr>
                <w:color w:val="2BA374" w:themeColor="accent5"/>
              </w:rPr>
            </w:pPr>
            <w:r w:rsidRPr="00D4606C">
              <w:rPr>
                <w:color w:val="2BA374" w:themeColor="accent5"/>
              </w:rPr>
              <w:t>Manager rating: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vAlign w:val="center"/>
          </w:tcPr>
          <w:p w14:paraId="4E4FB550" w14:textId="77777777" w:rsidR="00FD53DA" w:rsidRDefault="00AF3CB9" w:rsidP="00CF7FBB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53496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D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62EB9EF1" w14:textId="77777777" w:rsidR="00FD53DA" w:rsidRDefault="00AF3CB9" w:rsidP="00CF7FBB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63638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DA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043D7E70" w14:textId="77777777" w:rsidR="00FD53DA" w:rsidRDefault="00AF3CB9" w:rsidP="00CF7FBB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107096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DA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46283DF8" w14:textId="77777777" w:rsidR="00FD53DA" w:rsidRDefault="00AF3CB9" w:rsidP="00CF7FBB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20733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DA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10DE1E2D" w14:textId="77777777" w:rsidR="00FD53DA" w:rsidRDefault="00AF3CB9" w:rsidP="00CF7FBB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48139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DA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D53DA" w14:paraId="5A360022" w14:textId="77777777" w:rsidTr="00CF7FBB">
        <w:tc>
          <w:tcPr>
            <w:tcW w:w="699" w:type="dxa"/>
            <w:vMerge/>
          </w:tcPr>
          <w:p w14:paraId="7093CB10" w14:textId="77777777" w:rsidR="00FD53DA" w:rsidRDefault="00FD53DA" w:rsidP="00FD53DA">
            <w:pPr>
              <w:pStyle w:val="HOPEbodytext"/>
              <w:jc w:val="center"/>
            </w:pPr>
          </w:p>
        </w:tc>
        <w:tc>
          <w:tcPr>
            <w:tcW w:w="1752" w:type="dxa"/>
            <w:vAlign w:val="center"/>
          </w:tcPr>
          <w:p w14:paraId="70E21C52" w14:textId="6E9D6142" w:rsidR="00FD53DA" w:rsidRDefault="00FD53DA" w:rsidP="00FD53DA">
            <w:pPr>
              <w:pStyle w:val="HOPEbodytext"/>
              <w:jc w:val="center"/>
            </w:pPr>
            <w:r>
              <w:t>Lives counter to the value</w:t>
            </w:r>
          </w:p>
        </w:tc>
        <w:tc>
          <w:tcPr>
            <w:tcW w:w="1753" w:type="dxa"/>
            <w:vAlign w:val="center"/>
          </w:tcPr>
          <w:p w14:paraId="2D656B34" w14:textId="3EA1D388" w:rsidR="00FD53DA" w:rsidRDefault="00FD53DA" w:rsidP="00FD53DA">
            <w:pPr>
              <w:pStyle w:val="HOPEbodytext"/>
              <w:jc w:val="center"/>
            </w:pPr>
            <w:r>
              <w:t>Rarely lives out the value</w:t>
            </w:r>
          </w:p>
        </w:tc>
        <w:tc>
          <w:tcPr>
            <w:tcW w:w="1753" w:type="dxa"/>
            <w:vAlign w:val="center"/>
          </w:tcPr>
          <w:p w14:paraId="26CE75A5" w14:textId="76A9891A" w:rsidR="00FD53DA" w:rsidRDefault="00FD53DA" w:rsidP="00FD53DA">
            <w:pPr>
              <w:pStyle w:val="HOPEbodytext"/>
              <w:jc w:val="center"/>
            </w:pPr>
            <w:r>
              <w:t>Sometimes lives out the value</w:t>
            </w:r>
          </w:p>
        </w:tc>
        <w:tc>
          <w:tcPr>
            <w:tcW w:w="1753" w:type="dxa"/>
            <w:vAlign w:val="center"/>
          </w:tcPr>
          <w:p w14:paraId="598406EB" w14:textId="7B217B29" w:rsidR="00FD53DA" w:rsidRDefault="00FD53DA" w:rsidP="00FD53DA">
            <w:pPr>
              <w:pStyle w:val="HOPEbodytext"/>
              <w:jc w:val="center"/>
            </w:pPr>
            <w:r>
              <w:t>Often lives out the value</w:t>
            </w:r>
          </w:p>
        </w:tc>
        <w:tc>
          <w:tcPr>
            <w:tcW w:w="1753" w:type="dxa"/>
            <w:vAlign w:val="center"/>
          </w:tcPr>
          <w:p w14:paraId="390A4641" w14:textId="6FF2538D" w:rsidR="00FD53DA" w:rsidRDefault="00FD53DA" w:rsidP="00FD53DA">
            <w:pPr>
              <w:pStyle w:val="HOPEbodytext"/>
              <w:jc w:val="center"/>
            </w:pPr>
            <w:r>
              <w:t>Always lives out the value</w:t>
            </w:r>
          </w:p>
        </w:tc>
      </w:tr>
    </w:tbl>
    <w:p w14:paraId="41055394" w14:textId="77777777" w:rsidR="00AB45B6" w:rsidRDefault="00AB45B6" w:rsidP="00AB45B6">
      <w:pPr>
        <w:pStyle w:val="Subtitle"/>
        <w:numPr>
          <w:ilvl w:val="0"/>
          <w:numId w:val="0"/>
        </w:numPr>
      </w:pPr>
    </w:p>
    <w:p w14:paraId="2E374997" w14:textId="77777777" w:rsidR="005D390E" w:rsidRDefault="005D390E" w:rsidP="005D390E">
      <w:pPr>
        <w:pStyle w:val="Subtitle"/>
        <w:numPr>
          <w:ilvl w:val="0"/>
          <w:numId w:val="0"/>
        </w:numPr>
      </w:pPr>
    </w:p>
    <w:p w14:paraId="576F957D" w14:textId="0C8039D5" w:rsidR="00AB45B6" w:rsidRDefault="00AB45B6" w:rsidP="00AB45B6">
      <w:pPr>
        <w:pStyle w:val="Subtitle"/>
        <w:numPr>
          <w:ilvl w:val="0"/>
          <w:numId w:val="12"/>
        </w:numPr>
      </w:pPr>
      <w:r>
        <w:t>Rate the employee’s contribution to HOPE’s culture: PASSION—Prayer, Allegiance, Service, Stewardship, Innovation, Optimism, Nurturing.</w:t>
      </w:r>
    </w:p>
    <w:tbl>
      <w:tblPr>
        <w:tblStyle w:val="TableGrid"/>
        <w:tblW w:w="9463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752"/>
        <w:gridCol w:w="1753"/>
        <w:gridCol w:w="1753"/>
        <w:gridCol w:w="1753"/>
        <w:gridCol w:w="1753"/>
      </w:tblGrid>
      <w:tr w:rsidR="00AB45B6" w14:paraId="44973E47" w14:textId="77777777" w:rsidTr="00CF7FBB">
        <w:trPr>
          <w:trHeight w:val="1440"/>
        </w:trPr>
        <w:tc>
          <w:tcPr>
            <w:tcW w:w="699" w:type="dxa"/>
          </w:tcPr>
          <w:p w14:paraId="0B161208" w14:textId="77777777" w:rsidR="00AB45B6" w:rsidRPr="00FE58A8" w:rsidRDefault="00AB45B6" w:rsidP="00CF7FBB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1752" w:type="dxa"/>
            <w:vAlign w:val="center"/>
          </w:tcPr>
          <w:p w14:paraId="68BE7CAB" w14:textId="77777777" w:rsidR="00AB45B6" w:rsidRDefault="00AB45B6" w:rsidP="00CF7FBB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7474FC4C" wp14:editId="46FFEADE">
                  <wp:extent cx="667063" cy="914400"/>
                  <wp:effectExtent l="0" t="0" r="0" b="0"/>
                  <wp:docPr id="18" name="Picture 18" descr="Macintosh HD:Users:jbrown:Desktop:Screen Shot 2014-11-13 at 10.55.57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jbrown:Desktop:Screen Shot 2014-11-13 at 10.55.57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063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vAlign w:val="center"/>
          </w:tcPr>
          <w:p w14:paraId="6EC19C10" w14:textId="77777777" w:rsidR="00AB45B6" w:rsidRDefault="00AB45B6" w:rsidP="00CF7FBB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62E218D8" wp14:editId="16DFFA47">
                  <wp:extent cx="685800" cy="914400"/>
                  <wp:effectExtent l="0" t="0" r="0" b="0"/>
                  <wp:docPr id="19" name="Picture 19" descr="Macintosh HD:Users:jbrown:Desktop:Screen Shot 2014-11-13 at 10.56.03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jbrown:Desktop:Screen Shot 2014-11-13 at 10.56.03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11"/>
                          <a:stretch/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vAlign w:val="center"/>
          </w:tcPr>
          <w:p w14:paraId="148CF9E4" w14:textId="77777777" w:rsidR="00AB45B6" w:rsidRDefault="00AB45B6" w:rsidP="00CF7FBB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991272C" wp14:editId="4098915C">
                  <wp:extent cx="696686" cy="914400"/>
                  <wp:effectExtent l="0" t="0" r="8255" b="0"/>
                  <wp:docPr id="20" name="Picture 20" descr="Macintosh HD:Users:jbrown:Desktop:Screen Shot 2014-11-13 at 10.56.11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jbrown:Desktop:Screen Shot 2014-11-13 at 10.56.11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67"/>
                          <a:stretch/>
                        </pic:blipFill>
                        <pic:spPr bwMode="auto">
                          <a:xfrm>
                            <a:off x="0" y="0"/>
                            <a:ext cx="69668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vAlign w:val="center"/>
          </w:tcPr>
          <w:p w14:paraId="7F5B5ED7" w14:textId="77777777" w:rsidR="00AB45B6" w:rsidRDefault="00AB45B6" w:rsidP="00CF7FBB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380D501D" wp14:editId="71C72C45">
                  <wp:extent cx="691376" cy="914400"/>
                  <wp:effectExtent l="0" t="0" r="0" b="0"/>
                  <wp:docPr id="21" name="Picture 21" descr="Macintosh HD:Users:jbrown:Desktop:Screen Shot 2014-11-13 at 10.56.1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jbrown:Desktop:Screen Shot 2014-11-13 at 10.56.1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7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vAlign w:val="center"/>
          </w:tcPr>
          <w:p w14:paraId="6F525517" w14:textId="77777777" w:rsidR="00AB45B6" w:rsidRDefault="00AB45B6" w:rsidP="00CF7FBB">
            <w:pPr>
              <w:jc w:val="center"/>
            </w:pPr>
            <w:r w:rsidRPr="00FE58A8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00FA34B4" wp14:editId="19C48495">
                  <wp:extent cx="665018" cy="914400"/>
                  <wp:effectExtent l="0" t="0" r="1905" b="0"/>
                  <wp:docPr id="22" name="Picture 22" descr="Macintosh HD:Users:jbrown:Desktop:Screen Shot 2014-11-13 at 10.56.21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jbrown:Desktop:Screen Shot 2014-11-13 at 10.56.21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50"/>
                          <a:stretch/>
                        </pic:blipFill>
                        <pic:spPr bwMode="auto">
                          <a:xfrm>
                            <a:off x="0" y="0"/>
                            <a:ext cx="66501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5B6" w14:paraId="1E95C1DF" w14:textId="77777777" w:rsidTr="00CF7FBB">
        <w:trPr>
          <w:trHeight w:val="576"/>
        </w:trPr>
        <w:tc>
          <w:tcPr>
            <w:tcW w:w="699" w:type="dxa"/>
            <w:vMerge w:val="restart"/>
            <w:textDirection w:val="btLr"/>
            <w:vAlign w:val="center"/>
          </w:tcPr>
          <w:p w14:paraId="793D0B6C" w14:textId="77777777" w:rsidR="00AB45B6" w:rsidRPr="00D4606C" w:rsidRDefault="00AB45B6" w:rsidP="00CF7FBB">
            <w:pPr>
              <w:pStyle w:val="HOPEbodytext"/>
              <w:jc w:val="center"/>
              <w:rPr>
                <w:color w:val="2BA374" w:themeColor="accent5"/>
              </w:rPr>
            </w:pPr>
            <w:r w:rsidRPr="00D4606C">
              <w:rPr>
                <w:color w:val="2BA374" w:themeColor="accent5"/>
              </w:rPr>
              <w:t>Employee rating:</w:t>
            </w:r>
          </w:p>
        </w:tc>
        <w:tc>
          <w:tcPr>
            <w:tcW w:w="1752" w:type="dxa"/>
            <w:vAlign w:val="center"/>
          </w:tcPr>
          <w:p w14:paraId="35EC2213" w14:textId="77777777" w:rsidR="00AB45B6" w:rsidRPr="007A7C56" w:rsidRDefault="00AF3CB9" w:rsidP="00CF7FBB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4130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B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vAlign w:val="center"/>
          </w:tcPr>
          <w:p w14:paraId="3EE405D9" w14:textId="77777777" w:rsidR="00AB45B6" w:rsidRPr="007A7C56" w:rsidRDefault="00AF3CB9" w:rsidP="00CF7FBB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467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B6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vAlign w:val="center"/>
          </w:tcPr>
          <w:p w14:paraId="4CC13298" w14:textId="77777777" w:rsidR="00AB45B6" w:rsidRPr="007A7C56" w:rsidRDefault="00AF3CB9" w:rsidP="00CF7FBB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8507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B6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vAlign w:val="center"/>
          </w:tcPr>
          <w:p w14:paraId="2ABEC61D" w14:textId="77777777" w:rsidR="00AB45B6" w:rsidRPr="007A7C56" w:rsidRDefault="00AF3CB9" w:rsidP="00CF7FBB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826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B6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vAlign w:val="center"/>
          </w:tcPr>
          <w:p w14:paraId="73C318A7" w14:textId="77777777" w:rsidR="00AB45B6" w:rsidRPr="007A7C56" w:rsidRDefault="00AF3CB9" w:rsidP="00CF7FBB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998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B6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B45B6" w14:paraId="7B691A83" w14:textId="77777777" w:rsidTr="00CF7FBB"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723B3D95" w14:textId="77777777" w:rsidR="00AB45B6" w:rsidRPr="00D4606C" w:rsidRDefault="00AB45B6" w:rsidP="00CF7FBB">
            <w:pPr>
              <w:pStyle w:val="HOPEbodytext"/>
              <w:jc w:val="center"/>
              <w:rPr>
                <w:color w:val="2BA374" w:themeColor="accent5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14:paraId="65B67875" w14:textId="77777777" w:rsidR="00AB45B6" w:rsidRDefault="00AB45B6" w:rsidP="00CF7FBB">
            <w:pPr>
              <w:pStyle w:val="HOPEbodytext"/>
              <w:jc w:val="center"/>
            </w:pPr>
            <w:r>
              <w:t>Lives counter to the value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2438201C" w14:textId="77777777" w:rsidR="00AB45B6" w:rsidRDefault="00AB45B6" w:rsidP="00CF7FBB">
            <w:pPr>
              <w:pStyle w:val="HOPEbodytext"/>
              <w:jc w:val="center"/>
            </w:pPr>
            <w:r>
              <w:t>Rarely lives out the value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18349277" w14:textId="77777777" w:rsidR="00AB45B6" w:rsidRDefault="00AB45B6" w:rsidP="00CF7FBB">
            <w:pPr>
              <w:pStyle w:val="HOPEbodytext"/>
              <w:jc w:val="center"/>
            </w:pPr>
            <w:r>
              <w:t>Sometimes lives out the value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33E38CDD" w14:textId="77777777" w:rsidR="00AB45B6" w:rsidRDefault="00AB45B6" w:rsidP="00CF7FBB">
            <w:pPr>
              <w:pStyle w:val="HOPEbodytext"/>
              <w:jc w:val="center"/>
            </w:pPr>
            <w:r>
              <w:t>Often lives out the value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3B9FC584" w14:textId="77777777" w:rsidR="00AB45B6" w:rsidRDefault="00AB45B6" w:rsidP="00CF7FBB">
            <w:pPr>
              <w:pStyle w:val="HOPEbodytext"/>
              <w:jc w:val="center"/>
            </w:pPr>
            <w:r>
              <w:t>Always lives out the value</w:t>
            </w:r>
          </w:p>
        </w:tc>
      </w:tr>
      <w:tr w:rsidR="00AB45B6" w14:paraId="69B3A7C9" w14:textId="77777777" w:rsidTr="00CF7FBB">
        <w:tc>
          <w:tcPr>
            <w:tcW w:w="69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A2B1153" w14:textId="77777777" w:rsidR="00AB45B6" w:rsidRPr="00D4606C" w:rsidRDefault="00AB45B6" w:rsidP="00CF7FBB">
            <w:pPr>
              <w:pStyle w:val="HOPEbodytext"/>
              <w:jc w:val="center"/>
              <w:rPr>
                <w:color w:val="2BA374" w:themeColor="accent5"/>
              </w:rPr>
            </w:pPr>
            <w:r w:rsidRPr="00D4606C">
              <w:rPr>
                <w:color w:val="2BA374" w:themeColor="accent5"/>
              </w:rPr>
              <w:t>Manager rating: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vAlign w:val="center"/>
          </w:tcPr>
          <w:p w14:paraId="314448D6" w14:textId="77777777" w:rsidR="00AB45B6" w:rsidRDefault="00AF3CB9" w:rsidP="00CF7FBB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53742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B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23AB0F9D" w14:textId="77777777" w:rsidR="00AB45B6" w:rsidRDefault="00AF3CB9" w:rsidP="00CF7FBB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9459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B6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7482B3A7" w14:textId="77777777" w:rsidR="00AB45B6" w:rsidRDefault="00AF3CB9" w:rsidP="00CF7FBB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199536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B6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553301A8" w14:textId="77777777" w:rsidR="00AB45B6" w:rsidRDefault="00AF3CB9" w:rsidP="00CF7FBB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19104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B6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20D36AC4" w14:textId="77777777" w:rsidR="00AB45B6" w:rsidRDefault="00AF3CB9" w:rsidP="00CF7FBB">
            <w:pPr>
              <w:pStyle w:val="HOPEbodytext"/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168681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B6" w:rsidRPr="007A7C5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B45B6" w14:paraId="6A2A5112" w14:textId="77777777" w:rsidTr="00CF7FBB">
        <w:tc>
          <w:tcPr>
            <w:tcW w:w="699" w:type="dxa"/>
            <w:vMerge/>
          </w:tcPr>
          <w:p w14:paraId="2C38A7E8" w14:textId="77777777" w:rsidR="00AB45B6" w:rsidRDefault="00AB45B6" w:rsidP="00CF7FBB">
            <w:pPr>
              <w:pStyle w:val="HOPEbodytext"/>
              <w:jc w:val="center"/>
            </w:pPr>
          </w:p>
        </w:tc>
        <w:tc>
          <w:tcPr>
            <w:tcW w:w="1752" w:type="dxa"/>
            <w:vAlign w:val="center"/>
          </w:tcPr>
          <w:p w14:paraId="148E399D" w14:textId="77777777" w:rsidR="00AB45B6" w:rsidRDefault="00AB45B6" w:rsidP="00CF7FBB">
            <w:pPr>
              <w:pStyle w:val="HOPEbodytext"/>
              <w:jc w:val="center"/>
            </w:pPr>
            <w:r>
              <w:t>Lives counter to the value</w:t>
            </w:r>
          </w:p>
        </w:tc>
        <w:tc>
          <w:tcPr>
            <w:tcW w:w="1753" w:type="dxa"/>
            <w:vAlign w:val="center"/>
          </w:tcPr>
          <w:p w14:paraId="2F44F6B5" w14:textId="77777777" w:rsidR="00AB45B6" w:rsidRDefault="00AB45B6" w:rsidP="00CF7FBB">
            <w:pPr>
              <w:pStyle w:val="HOPEbodytext"/>
              <w:jc w:val="center"/>
            </w:pPr>
            <w:r>
              <w:t>Rarely lives out the value</w:t>
            </w:r>
          </w:p>
        </w:tc>
        <w:tc>
          <w:tcPr>
            <w:tcW w:w="1753" w:type="dxa"/>
            <w:vAlign w:val="center"/>
          </w:tcPr>
          <w:p w14:paraId="03B939DA" w14:textId="77777777" w:rsidR="00AB45B6" w:rsidRDefault="00AB45B6" w:rsidP="00CF7FBB">
            <w:pPr>
              <w:pStyle w:val="HOPEbodytext"/>
              <w:jc w:val="center"/>
            </w:pPr>
            <w:r>
              <w:t>Sometimes lives out the value</w:t>
            </w:r>
          </w:p>
        </w:tc>
        <w:tc>
          <w:tcPr>
            <w:tcW w:w="1753" w:type="dxa"/>
            <w:vAlign w:val="center"/>
          </w:tcPr>
          <w:p w14:paraId="73ED073B" w14:textId="77777777" w:rsidR="00AB45B6" w:rsidRDefault="00AB45B6" w:rsidP="00CF7FBB">
            <w:pPr>
              <w:pStyle w:val="HOPEbodytext"/>
              <w:jc w:val="center"/>
            </w:pPr>
            <w:r>
              <w:t>Often lives out the value</w:t>
            </w:r>
          </w:p>
        </w:tc>
        <w:tc>
          <w:tcPr>
            <w:tcW w:w="1753" w:type="dxa"/>
            <w:vAlign w:val="center"/>
          </w:tcPr>
          <w:p w14:paraId="673B549F" w14:textId="77777777" w:rsidR="00AB45B6" w:rsidRDefault="00AB45B6" w:rsidP="00CF7FBB">
            <w:pPr>
              <w:pStyle w:val="HOPEbodytext"/>
              <w:jc w:val="center"/>
            </w:pPr>
            <w:r>
              <w:t>Always lives out the value</w:t>
            </w:r>
          </w:p>
        </w:tc>
      </w:tr>
    </w:tbl>
    <w:p w14:paraId="040418AC" w14:textId="77777777" w:rsidR="00AB45B6" w:rsidRPr="00AB45B6" w:rsidRDefault="00AB45B6" w:rsidP="00AB45B6"/>
    <w:sectPr w:rsidR="00AB45B6" w:rsidRPr="00AB45B6" w:rsidSect="001C7717">
      <w:headerReference w:type="default" r:id="rId13"/>
      <w:headerReference w:type="firs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CBC5" w14:textId="77777777" w:rsidR="00AF3CB9" w:rsidRDefault="00AF3CB9" w:rsidP="00F31422">
      <w:r>
        <w:separator/>
      </w:r>
    </w:p>
  </w:endnote>
  <w:endnote w:type="continuationSeparator" w:id="0">
    <w:p w14:paraId="36D457B0" w14:textId="77777777" w:rsidR="00AF3CB9" w:rsidRDefault="00AF3CB9" w:rsidP="00F3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Cond 500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9D42" w14:textId="77777777" w:rsidR="00AF3CB9" w:rsidRDefault="00AF3CB9" w:rsidP="00F31422">
      <w:r>
        <w:separator/>
      </w:r>
    </w:p>
  </w:footnote>
  <w:footnote w:type="continuationSeparator" w:id="0">
    <w:p w14:paraId="07D34DB9" w14:textId="77777777" w:rsidR="00AF3CB9" w:rsidRDefault="00AF3CB9" w:rsidP="00F31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505E" w14:textId="274CAADB" w:rsidR="00842D75" w:rsidRDefault="00AF3CB9" w:rsidP="00842D75">
    <w:pPr>
      <w:pStyle w:val="Header"/>
      <w:tabs>
        <w:tab w:val="left" w:pos="4680"/>
      </w:tabs>
    </w:pPr>
  </w:p>
  <w:p w14:paraId="634EDBFE" w14:textId="77777777" w:rsidR="001C7717" w:rsidRDefault="001C7717" w:rsidP="00842D75">
    <w:pPr>
      <w:pStyle w:val="Header"/>
      <w:tabs>
        <w:tab w:val="left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1ED9" w14:textId="6B4E2B30" w:rsidR="001C7717" w:rsidRDefault="001C7717">
    <w:pPr>
      <w:pStyle w:val="Header"/>
    </w:pPr>
  </w:p>
  <w:p w14:paraId="11788A63" w14:textId="77777777" w:rsidR="001C7717" w:rsidRDefault="001C7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05E4E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33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B2BC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8A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A070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43C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627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A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AE4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12B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37CF2"/>
    <w:multiLevelType w:val="hybridMultilevel"/>
    <w:tmpl w:val="42F64D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0262E"/>
    <w:multiLevelType w:val="hybridMultilevel"/>
    <w:tmpl w:val="E1D8A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17"/>
    <w:rsid w:val="00013219"/>
    <w:rsid w:val="00055178"/>
    <w:rsid w:val="0019158F"/>
    <w:rsid w:val="001A6369"/>
    <w:rsid w:val="001A7801"/>
    <w:rsid w:val="001C7717"/>
    <w:rsid w:val="001E5F72"/>
    <w:rsid w:val="00202BE9"/>
    <w:rsid w:val="00210234"/>
    <w:rsid w:val="002D54E4"/>
    <w:rsid w:val="002E1285"/>
    <w:rsid w:val="003A0855"/>
    <w:rsid w:val="003D307D"/>
    <w:rsid w:val="00495A07"/>
    <w:rsid w:val="004B69A8"/>
    <w:rsid w:val="004D66DA"/>
    <w:rsid w:val="004E5028"/>
    <w:rsid w:val="004F440A"/>
    <w:rsid w:val="005116C5"/>
    <w:rsid w:val="00520F9B"/>
    <w:rsid w:val="00547CDB"/>
    <w:rsid w:val="005516B5"/>
    <w:rsid w:val="005D390E"/>
    <w:rsid w:val="00604B1C"/>
    <w:rsid w:val="00661654"/>
    <w:rsid w:val="0079141F"/>
    <w:rsid w:val="007A77E4"/>
    <w:rsid w:val="007A7C56"/>
    <w:rsid w:val="00822901"/>
    <w:rsid w:val="00981A80"/>
    <w:rsid w:val="0099569C"/>
    <w:rsid w:val="00AB45B6"/>
    <w:rsid w:val="00AC0CF8"/>
    <w:rsid w:val="00AC3D2F"/>
    <w:rsid w:val="00AC5D61"/>
    <w:rsid w:val="00AE491D"/>
    <w:rsid w:val="00AE6692"/>
    <w:rsid w:val="00AF3CB9"/>
    <w:rsid w:val="00B465D2"/>
    <w:rsid w:val="00B6368B"/>
    <w:rsid w:val="00BA6944"/>
    <w:rsid w:val="00BB2541"/>
    <w:rsid w:val="00C731E5"/>
    <w:rsid w:val="00CD514F"/>
    <w:rsid w:val="00D4606C"/>
    <w:rsid w:val="00D7340A"/>
    <w:rsid w:val="00D858E0"/>
    <w:rsid w:val="00DE4023"/>
    <w:rsid w:val="00E04859"/>
    <w:rsid w:val="00E07FA6"/>
    <w:rsid w:val="00E517CC"/>
    <w:rsid w:val="00EA141E"/>
    <w:rsid w:val="00EC521B"/>
    <w:rsid w:val="00EF3DE7"/>
    <w:rsid w:val="00F31422"/>
    <w:rsid w:val="00FB4782"/>
    <w:rsid w:val="00FD53DA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00F15"/>
  <w15:chartTrackingRefBased/>
  <w15:docId w15:val="{1AAA648C-EFB9-4B2F-B2B4-D84AF333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aliases w:val="HOPE H3"/>
    <w:basedOn w:val="Normal"/>
    <w:next w:val="Normal"/>
    <w:link w:val="Heading1Char"/>
    <w:uiPriority w:val="9"/>
    <w:qFormat/>
    <w:rsid w:val="00F314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93224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3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93224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7A77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4510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OPE H3 Char"/>
    <w:basedOn w:val="DefaultParagraphFont"/>
    <w:link w:val="Heading1"/>
    <w:uiPriority w:val="9"/>
    <w:rsid w:val="00F31422"/>
    <w:rPr>
      <w:rFonts w:asciiTheme="majorHAnsi" w:eastAsiaTheme="majorEastAsia" w:hAnsiTheme="majorHAnsi" w:cstheme="majorBidi"/>
      <w:color w:val="593224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1422"/>
    <w:rPr>
      <w:rFonts w:asciiTheme="majorHAnsi" w:eastAsiaTheme="majorEastAsia" w:hAnsiTheme="majorHAnsi" w:cstheme="majorBidi"/>
      <w:color w:val="593224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F314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B1C"/>
    <w:pPr>
      <w:numPr>
        <w:ilvl w:val="1"/>
      </w:numPr>
      <w:spacing w:before="120" w:after="280"/>
    </w:pPr>
    <w:rPr>
      <w:rFonts w:ascii="Museo Sans 700" w:eastAsiaTheme="minorEastAsia" w:hAnsi="Museo Sans 700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4B1C"/>
    <w:rPr>
      <w:rFonts w:ascii="Museo Sans 700" w:eastAsiaTheme="minorEastAsia" w:hAnsi="Museo Sans 700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F31422"/>
    <w:rPr>
      <w:i/>
      <w:iCs/>
      <w:color w:val="593224" w:themeColor="text2"/>
    </w:rPr>
  </w:style>
  <w:style w:type="paragraph" w:styleId="Quote">
    <w:name w:val="Quote"/>
    <w:basedOn w:val="Normal"/>
    <w:next w:val="Normal"/>
    <w:link w:val="QuoteChar"/>
    <w:uiPriority w:val="29"/>
    <w:rsid w:val="00F31422"/>
    <w:pPr>
      <w:spacing w:before="200" w:after="160"/>
      <w:ind w:left="864" w:right="864"/>
      <w:jc w:val="center"/>
    </w:pPr>
    <w:rPr>
      <w:i/>
      <w:iCs/>
      <w:color w:val="593224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31422"/>
    <w:rPr>
      <w:i/>
      <w:iCs/>
      <w:color w:val="593224" w:themeColor="text2"/>
    </w:rPr>
  </w:style>
  <w:style w:type="character" w:styleId="SubtleReference">
    <w:name w:val="Subtle Reference"/>
    <w:basedOn w:val="DefaultParagraphFont"/>
    <w:uiPriority w:val="31"/>
    <w:rsid w:val="00F31422"/>
    <w:rPr>
      <w:smallCaps/>
      <w:color w:val="593224" w:themeColor="text2"/>
    </w:rPr>
  </w:style>
  <w:style w:type="paragraph" w:customStyle="1" w:styleId="HOPEbodytext">
    <w:name w:val="HOPE body text"/>
    <w:basedOn w:val="Normal"/>
    <w:qFormat/>
    <w:rsid w:val="0099569C"/>
    <w:pPr>
      <w:spacing w:before="120" w:after="120"/>
    </w:pPr>
    <w:rPr>
      <w:rFonts w:ascii="Arial" w:eastAsiaTheme="minorEastAsia" w:hAnsi="Arial" w:cs="Times New Roman"/>
      <w:sz w:val="20"/>
      <w:szCs w:val="20"/>
    </w:rPr>
  </w:style>
  <w:style w:type="paragraph" w:customStyle="1" w:styleId="HOPEH2">
    <w:name w:val="HOPE H2"/>
    <w:qFormat/>
    <w:rsid w:val="00F31422"/>
    <w:pPr>
      <w:spacing w:before="240" w:after="120" w:line="300" w:lineRule="auto"/>
    </w:pPr>
    <w:rPr>
      <w:rFonts w:ascii="Museo Sans Cond 500" w:eastAsia="Times New Roman" w:hAnsi="Museo Sans Cond 500" w:cs="Arial"/>
      <w:color w:val="E2A227" w:themeColor="accent1"/>
      <w:sz w:val="32"/>
      <w:szCs w:val="36"/>
      <w:shd w:val="clear" w:color="auto" w:fill="FFFFFF"/>
    </w:rPr>
  </w:style>
  <w:style w:type="paragraph" w:customStyle="1" w:styleId="HOPEH1">
    <w:name w:val="HOPE H1"/>
    <w:qFormat/>
    <w:rsid w:val="00F31422"/>
    <w:pPr>
      <w:spacing w:after="120" w:line="300" w:lineRule="auto"/>
    </w:pPr>
    <w:rPr>
      <w:rFonts w:ascii="Museo Sans 100" w:eastAsia="Times New Roman" w:hAnsi="Museo Sans 100" w:cs="Arial"/>
      <w:color w:val="593224" w:themeColor="text2"/>
      <w:sz w:val="72"/>
      <w:szCs w:val="72"/>
    </w:rPr>
  </w:style>
  <w:style w:type="character" w:styleId="Hyperlink">
    <w:name w:val="Hyperlink"/>
    <w:basedOn w:val="DefaultParagraphFont"/>
    <w:uiPriority w:val="99"/>
    <w:unhideWhenUsed/>
    <w:qFormat/>
    <w:rsid w:val="007A77E4"/>
    <w:rPr>
      <w:color w:val="2BA374" w:themeColor="accent5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1422"/>
    <w:pPr>
      <w:tabs>
        <w:tab w:val="center" w:pos="4680"/>
        <w:tab w:val="right" w:pos="9360"/>
      </w:tabs>
    </w:pPr>
    <w:rPr>
      <w:rFonts w:eastAsiaTheme="minorEastAsi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31422"/>
    <w:rPr>
      <w:rFonts w:eastAsiaTheme="minorEastAsia"/>
      <w:sz w:val="20"/>
    </w:rPr>
  </w:style>
  <w:style w:type="paragraph" w:styleId="Footer">
    <w:name w:val="footer"/>
    <w:basedOn w:val="Normal"/>
    <w:link w:val="FooterChar"/>
    <w:uiPriority w:val="99"/>
    <w:unhideWhenUsed/>
    <w:rsid w:val="00F31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422"/>
  </w:style>
  <w:style w:type="character" w:customStyle="1" w:styleId="Heading3Char">
    <w:name w:val="Heading 3 Char"/>
    <w:basedOn w:val="DefaultParagraphFont"/>
    <w:link w:val="Heading3"/>
    <w:uiPriority w:val="9"/>
    <w:rsid w:val="007A77E4"/>
    <w:rPr>
      <w:rFonts w:asciiTheme="majorHAnsi" w:eastAsiaTheme="majorEastAsia" w:hAnsiTheme="majorHAnsi" w:cstheme="majorBidi"/>
      <w:color w:val="74510F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7A77E4"/>
    <w:rPr>
      <w:color w:val="83C2A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7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7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46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PETemplates\2019%20HOPE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HOPE theme">
  <a:themeElements>
    <a:clrScheme name="Custom 7">
      <a:dk1>
        <a:srgbClr val="412E24"/>
      </a:dk1>
      <a:lt1>
        <a:srgbClr val="FFFFFF"/>
      </a:lt1>
      <a:dk2>
        <a:srgbClr val="593224"/>
      </a:dk2>
      <a:lt2>
        <a:srgbClr val="FFFFFF"/>
      </a:lt2>
      <a:accent1>
        <a:srgbClr val="E2A227"/>
      </a:accent1>
      <a:accent2>
        <a:srgbClr val="3F271E"/>
      </a:accent2>
      <a:accent3>
        <a:srgbClr val="593224"/>
      </a:accent3>
      <a:accent4>
        <a:srgbClr val="DF6326"/>
      </a:accent4>
      <a:accent5>
        <a:srgbClr val="2BA374"/>
      </a:accent5>
      <a:accent6>
        <a:srgbClr val="B23F27"/>
      </a:accent6>
      <a:hlink>
        <a:srgbClr val="2BA374"/>
      </a:hlink>
      <a:folHlink>
        <a:srgbClr val="83C2A5"/>
      </a:folHlink>
    </a:clrScheme>
    <a:fontScheme name="Office 2">
      <a:majorFont>
        <a:latin typeface="Museo Sans 5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Museo Sans 300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OPE theme" id="{5DFDF314-A28D-FC42-9F10-007A4838E68F}" vid="{E274657B-3E18-1847-999F-4A2478A3241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HOPE Template</Template>
  <TotalTime>1</TotalTime>
  <Pages>6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Stewart</dc:creator>
  <cp:keywords/>
  <dc:description/>
  <cp:lastModifiedBy>Reagan Shane</cp:lastModifiedBy>
  <cp:revision>3</cp:revision>
  <dcterms:created xsi:type="dcterms:W3CDTF">2020-11-23T15:42:00Z</dcterms:created>
  <dcterms:modified xsi:type="dcterms:W3CDTF">2021-08-19T19:28:00Z</dcterms:modified>
</cp:coreProperties>
</file>